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D7" w:rsidRDefault="000036D7" w:rsidP="000B26DC">
      <w:pPr>
        <w:spacing w:line="64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0036D7" w:rsidRPr="00A106C7" w:rsidRDefault="000036D7" w:rsidP="000B26DC">
      <w:pPr>
        <w:spacing w:line="64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/>
          <w:sz w:val="44"/>
          <w:szCs w:val="44"/>
        </w:rPr>
        <w:t xml:space="preserve">  </w:t>
      </w:r>
      <w:r>
        <w:rPr>
          <w:rFonts w:ascii="方正小标宋_GBK" w:eastAsia="方正小标宋_GBK" w:hAnsi="宋体" w:hint="eastAsia"/>
          <w:sz w:val="44"/>
          <w:szCs w:val="44"/>
        </w:rPr>
        <w:t>社会保险交纳</w:t>
      </w:r>
      <w:r w:rsidRPr="00A106C7">
        <w:rPr>
          <w:rFonts w:ascii="方正小标宋_GBK" w:eastAsia="方正小标宋_GBK" w:hAnsi="宋体" w:hint="eastAsia"/>
          <w:sz w:val="44"/>
          <w:szCs w:val="44"/>
        </w:rPr>
        <w:t>证明</w:t>
      </w:r>
    </w:p>
    <w:p w:rsidR="000036D7" w:rsidRDefault="000036D7" w:rsidP="000B26DC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0036D7" w:rsidRDefault="000036D7" w:rsidP="005338FC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兹有我区居民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>，性别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</w:t>
      </w:r>
      <w:r w:rsidRPr="001424DC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身份证号码：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Ansi="宋体" w:hint="eastAsia"/>
          <w:sz w:val="32"/>
          <w:szCs w:val="32"/>
        </w:rPr>
        <w:t>，截至本证明出具之日该居民每月交纳：</w:t>
      </w:r>
    </w:p>
    <w:p w:rsidR="000036D7" w:rsidRDefault="000036D7" w:rsidP="005338FC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04DD">
        <w:rPr>
          <w:rFonts w:ascii="仿宋_GB2312" w:eastAsia="仿宋_GB2312" w:hAnsi="宋体" w:hint="eastAsia"/>
          <w:sz w:val="32"/>
          <w:szCs w:val="32"/>
        </w:rPr>
        <w:t>□</w:t>
      </w:r>
      <w:r w:rsidRPr="004904DD">
        <w:rPr>
          <w:rFonts w:ascii="仿宋_GB2312" w:eastAsia="仿宋_GB2312" w:hint="eastAsia"/>
          <w:sz w:val="32"/>
          <w:szCs w:val="32"/>
        </w:rPr>
        <w:t>医疗</w:t>
      </w:r>
      <w:r>
        <w:rPr>
          <w:rFonts w:ascii="仿宋_GB2312" w:eastAsia="仿宋_GB2312" w:hint="eastAsia"/>
          <w:sz w:val="32"/>
          <w:szCs w:val="32"/>
        </w:rPr>
        <w:t>保险</w:t>
      </w:r>
      <w:r w:rsidRPr="004904DD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4904DD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36D7" w:rsidRPr="004904DD" w:rsidRDefault="000036D7" w:rsidP="005338FC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904DD">
        <w:rPr>
          <w:rFonts w:ascii="仿宋_GB2312" w:eastAsia="仿宋_GB2312" w:hAnsi="宋体" w:hint="eastAsia"/>
          <w:sz w:val="32"/>
          <w:szCs w:val="32"/>
        </w:rPr>
        <w:t>□</w:t>
      </w:r>
      <w:r w:rsidRPr="004904DD">
        <w:rPr>
          <w:rFonts w:ascii="仿宋_GB2312" w:eastAsia="仿宋_GB2312" w:hint="eastAsia"/>
          <w:sz w:val="32"/>
          <w:szCs w:val="32"/>
        </w:rPr>
        <w:t>养老</w:t>
      </w:r>
      <w:r>
        <w:rPr>
          <w:rFonts w:ascii="仿宋_GB2312" w:eastAsia="仿宋_GB2312" w:hint="eastAsia"/>
          <w:sz w:val="32"/>
          <w:szCs w:val="32"/>
        </w:rPr>
        <w:t>保险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元；</w:t>
      </w:r>
    </w:p>
    <w:p w:rsidR="000036D7" w:rsidRPr="00E9482F" w:rsidRDefault="000036D7" w:rsidP="005338FC">
      <w:pPr>
        <w:spacing w:line="60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4904DD">
        <w:rPr>
          <w:rFonts w:ascii="仿宋_GB2312" w:eastAsia="仿宋_GB2312" w:hAnsi="宋体" w:hint="eastAsia"/>
          <w:sz w:val="32"/>
          <w:szCs w:val="32"/>
        </w:rPr>
        <w:t>□</w:t>
      </w:r>
      <w:r w:rsidRPr="004904DD">
        <w:rPr>
          <w:rFonts w:ascii="仿宋_GB2312" w:eastAsia="仿宋_GB2312" w:hint="eastAsia"/>
          <w:sz w:val="32"/>
          <w:szCs w:val="32"/>
        </w:rPr>
        <w:t>失业</w:t>
      </w:r>
      <w:r>
        <w:rPr>
          <w:rFonts w:ascii="仿宋_GB2312" w:eastAsia="仿宋_GB2312" w:hint="eastAsia"/>
          <w:sz w:val="32"/>
          <w:szCs w:val="32"/>
        </w:rPr>
        <w:t>保险</w:t>
      </w:r>
      <w:r w:rsidRPr="004904DD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4904DD">
        <w:rPr>
          <w:rFonts w:ascii="仿宋_GB2312" w:eastAsia="仿宋_GB2312" w:hint="eastAsia"/>
          <w:sz w:val="32"/>
          <w:szCs w:val="32"/>
        </w:rPr>
        <w:t>元。</w:t>
      </w:r>
      <w:r>
        <w:t xml:space="preserve"> </w:t>
      </w:r>
    </w:p>
    <w:p w:rsidR="000036D7" w:rsidRPr="00E9482F" w:rsidRDefault="000036D7" w:rsidP="000B26DC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0036D7" w:rsidRDefault="000036D7" w:rsidP="005338FC">
      <w:pPr>
        <w:spacing w:line="600" w:lineRule="exact"/>
        <w:ind w:firstLineChars="200" w:firstLine="316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特此证明。</w:t>
      </w:r>
    </w:p>
    <w:p w:rsidR="000036D7" w:rsidRDefault="000036D7" w:rsidP="000B26DC">
      <w:pPr>
        <w:rPr>
          <w:rFonts w:ascii="仿宋_GB2312" w:eastAsia="仿宋_GB2312" w:hAnsi="新宋体"/>
          <w:sz w:val="32"/>
          <w:szCs w:val="32"/>
        </w:rPr>
      </w:pPr>
    </w:p>
    <w:p w:rsidR="000036D7" w:rsidRPr="005338FC" w:rsidRDefault="000036D7" w:rsidP="000B26DC">
      <w:pPr>
        <w:rPr>
          <w:rFonts w:ascii="仿宋_GB2312" w:eastAsia="仿宋_GB2312" w:hAnsi="新宋体"/>
          <w:sz w:val="32"/>
          <w:szCs w:val="32"/>
        </w:rPr>
      </w:pPr>
    </w:p>
    <w:p w:rsidR="000036D7" w:rsidRDefault="000036D7" w:rsidP="005338FC">
      <w:pPr>
        <w:spacing w:line="600" w:lineRule="exact"/>
        <w:ind w:firstLineChars="25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</w:t>
      </w:r>
    </w:p>
    <w:p w:rsidR="000036D7" w:rsidRDefault="000036D7" w:rsidP="005338FC">
      <w:pPr>
        <w:spacing w:line="600" w:lineRule="exact"/>
        <w:ind w:firstLineChars="200" w:firstLine="3168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经办人</w:t>
      </w:r>
      <w:r>
        <w:rPr>
          <w:rFonts w:ascii="仿宋_GB2312" w:eastAsia="仿宋_GB2312" w:hAnsi="新宋体"/>
          <w:sz w:val="32"/>
          <w:szCs w:val="32"/>
        </w:rPr>
        <w:t xml:space="preserve">:                          </w:t>
      </w:r>
    </w:p>
    <w:p w:rsidR="000036D7" w:rsidRDefault="000036D7" w:rsidP="005338FC">
      <w:pPr>
        <w:spacing w:line="600" w:lineRule="exact"/>
        <w:ind w:firstLineChars="200" w:firstLine="3168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联系电话：</w:t>
      </w:r>
    </w:p>
    <w:p w:rsidR="000036D7" w:rsidRPr="004904DD" w:rsidRDefault="000036D7" w:rsidP="004904DD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          </w:t>
      </w:r>
    </w:p>
    <w:p w:rsidR="000036D7" w:rsidRPr="008B468E" w:rsidRDefault="000036D7" w:rsidP="00D40880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</w:t>
      </w:r>
      <w:r>
        <w:rPr>
          <w:rFonts w:ascii="仿宋_GB2312" w:eastAsia="仿宋_GB2312" w:hAnsi="宋体" w:hint="eastAsia"/>
          <w:sz w:val="32"/>
          <w:szCs w:val="32"/>
        </w:rPr>
        <w:t>人力资源和社会保障部门经办机构（公章）</w:t>
      </w:r>
    </w:p>
    <w:p w:rsidR="000036D7" w:rsidRDefault="000036D7" w:rsidP="005338FC">
      <w:pPr>
        <w:ind w:firstLineChars="1500" w:firstLine="31680"/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0036D7" w:rsidRDefault="000036D7" w:rsidP="000B26DC"/>
    <w:p w:rsidR="000036D7" w:rsidRDefault="000036D7" w:rsidP="000B26DC"/>
    <w:p w:rsidR="000036D7" w:rsidRDefault="000036D7" w:rsidP="000B26DC"/>
    <w:p w:rsidR="000036D7" w:rsidRDefault="000036D7" w:rsidP="000B26DC"/>
    <w:p w:rsidR="000036D7" w:rsidRPr="00E601F8" w:rsidRDefault="000036D7" w:rsidP="004904DD">
      <w:pPr>
        <w:jc w:val="right"/>
        <w:rPr>
          <w:sz w:val="24"/>
          <w:szCs w:val="24"/>
        </w:rPr>
      </w:pPr>
      <w:r w:rsidRPr="00E601F8">
        <w:rPr>
          <w:rFonts w:hint="eastAsia"/>
          <w:sz w:val="24"/>
          <w:szCs w:val="24"/>
        </w:rPr>
        <w:t>昆明市住房和城乡建设局制</w:t>
      </w:r>
    </w:p>
    <w:sectPr w:rsidR="000036D7" w:rsidRPr="00E601F8" w:rsidSect="00251E28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D7" w:rsidRDefault="000036D7" w:rsidP="000B26DC">
      <w:r>
        <w:separator/>
      </w:r>
    </w:p>
  </w:endnote>
  <w:endnote w:type="continuationSeparator" w:id="0">
    <w:p w:rsidR="000036D7" w:rsidRDefault="000036D7" w:rsidP="000B2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D7" w:rsidRDefault="000036D7" w:rsidP="000B26DC">
      <w:r>
        <w:separator/>
      </w:r>
    </w:p>
  </w:footnote>
  <w:footnote w:type="continuationSeparator" w:id="0">
    <w:p w:rsidR="000036D7" w:rsidRDefault="000036D7" w:rsidP="000B2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6DC"/>
    <w:rsid w:val="000036D7"/>
    <w:rsid w:val="0008767B"/>
    <w:rsid w:val="000B26DC"/>
    <w:rsid w:val="001424DC"/>
    <w:rsid w:val="001E1ECD"/>
    <w:rsid w:val="00251E28"/>
    <w:rsid w:val="002B17C1"/>
    <w:rsid w:val="00363A8D"/>
    <w:rsid w:val="004904DD"/>
    <w:rsid w:val="004C5EC1"/>
    <w:rsid w:val="005338FC"/>
    <w:rsid w:val="006D48EB"/>
    <w:rsid w:val="00733F97"/>
    <w:rsid w:val="00801C88"/>
    <w:rsid w:val="00846F27"/>
    <w:rsid w:val="008B468E"/>
    <w:rsid w:val="00924BA2"/>
    <w:rsid w:val="00A106C7"/>
    <w:rsid w:val="00AC357F"/>
    <w:rsid w:val="00C005F5"/>
    <w:rsid w:val="00D02AB9"/>
    <w:rsid w:val="00D40880"/>
    <w:rsid w:val="00E601F8"/>
    <w:rsid w:val="00E9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DC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B2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26D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B26D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26D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46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</cp:lastModifiedBy>
  <cp:revision>8</cp:revision>
  <dcterms:created xsi:type="dcterms:W3CDTF">2012-10-12T06:24:00Z</dcterms:created>
  <dcterms:modified xsi:type="dcterms:W3CDTF">2013-03-25T02:06:00Z</dcterms:modified>
</cp:coreProperties>
</file>